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EF6C" w14:textId="77777777" w:rsidR="004E3E7B" w:rsidRPr="00353247" w:rsidRDefault="004E3E7B" w:rsidP="004E3E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247">
        <w:rPr>
          <w:rFonts w:ascii="Times New Roman" w:hAnsi="Times New Roman" w:cs="Times New Roman"/>
          <w:b/>
          <w:sz w:val="24"/>
          <w:szCs w:val="24"/>
        </w:rPr>
        <w:t xml:space="preserve">TÍTULO DO TRABALHO </w:t>
      </w:r>
    </w:p>
    <w:p w14:paraId="53CED3F7" w14:textId="77777777" w:rsidR="005F68AC" w:rsidRPr="004E3E7B" w:rsidRDefault="005F68AC" w:rsidP="004E3E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7E29E" w14:textId="77777777" w:rsidR="004E3E7B" w:rsidRPr="00E1600E" w:rsidRDefault="004E3E7B" w:rsidP="004E3E7B">
      <w:pPr>
        <w:pStyle w:val="Standard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autor</w:t>
      </w:r>
    </w:p>
    <w:p w14:paraId="5A4DA68E" w14:textId="77777777" w:rsidR="004E3E7B" w:rsidRPr="00E1600E" w:rsidRDefault="004E3E7B" w:rsidP="004E3E7B">
      <w:pPr>
        <w:pStyle w:val="Standard"/>
        <w:jc w:val="right"/>
        <w:rPr>
          <w:rFonts w:ascii="Times New Roman" w:hAnsi="Times New Roman" w:cs="Times New Roman"/>
        </w:rPr>
      </w:pPr>
      <w:r w:rsidRPr="00E1600E">
        <w:rPr>
          <w:rFonts w:ascii="Times New Roman" w:hAnsi="Times New Roman" w:cs="Times New Roman"/>
        </w:rPr>
        <w:t>Universidade Federal do Piauí (CSHNB/UFPI), Picos-PI, Brasil</w:t>
      </w:r>
    </w:p>
    <w:p w14:paraId="6FFB89A6" w14:textId="77777777" w:rsidR="004E3E7B" w:rsidRPr="00E1600E" w:rsidRDefault="004E3E7B" w:rsidP="004E3E7B">
      <w:pPr>
        <w:pStyle w:val="Standard"/>
        <w:jc w:val="right"/>
        <w:rPr>
          <w:rFonts w:ascii="Times New Roman" w:hAnsi="Times New Roman" w:cs="Times New Roman"/>
        </w:rPr>
      </w:pPr>
      <w:r w:rsidRPr="00E1600E">
        <w:rPr>
          <w:rFonts w:ascii="Times New Roman" w:hAnsi="Times New Roman" w:cs="Times New Roman"/>
        </w:rPr>
        <w:t xml:space="preserve">E-mail: </w:t>
      </w:r>
      <w:proofErr w:type="spellStart"/>
      <w:r w:rsidRPr="00E1600E">
        <w:rPr>
          <w:rFonts w:ascii="Times New Roman" w:hAnsi="Times New Roman" w:cs="Times New Roman"/>
        </w:rPr>
        <w:t>xxxx</w:t>
      </w:r>
      <w:proofErr w:type="spellEnd"/>
    </w:p>
    <w:p w14:paraId="1FDC8D02" w14:textId="77777777" w:rsidR="004E3E7B" w:rsidRPr="00E1600E" w:rsidRDefault="004E3E7B" w:rsidP="004E3E7B">
      <w:pPr>
        <w:pStyle w:val="Standard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autor</w:t>
      </w:r>
    </w:p>
    <w:p w14:paraId="6B1A4830" w14:textId="77777777" w:rsidR="004E3E7B" w:rsidRPr="00E1600E" w:rsidRDefault="004E3E7B" w:rsidP="004E3E7B">
      <w:pPr>
        <w:pStyle w:val="Standard"/>
        <w:jc w:val="right"/>
        <w:rPr>
          <w:rFonts w:ascii="Times New Roman" w:hAnsi="Times New Roman" w:cs="Times New Roman"/>
        </w:rPr>
      </w:pPr>
      <w:r w:rsidRPr="00E1600E">
        <w:rPr>
          <w:rFonts w:ascii="Times New Roman" w:hAnsi="Times New Roman" w:cs="Times New Roman"/>
        </w:rPr>
        <w:t>Universidade Federal do Piauí (CSHNB/UFPI), Picos-PI, Brasil</w:t>
      </w:r>
    </w:p>
    <w:p w14:paraId="6A5037B2" w14:textId="77777777" w:rsidR="004E3E7B" w:rsidRPr="00E1600E" w:rsidRDefault="004E3E7B" w:rsidP="004E3E7B">
      <w:pPr>
        <w:pStyle w:val="Standard"/>
        <w:jc w:val="right"/>
        <w:rPr>
          <w:rFonts w:ascii="Times New Roman" w:hAnsi="Times New Roman" w:cs="Times New Roman"/>
        </w:rPr>
      </w:pPr>
      <w:r w:rsidRPr="00E1600E">
        <w:rPr>
          <w:rFonts w:ascii="Times New Roman" w:hAnsi="Times New Roman" w:cs="Times New Roman"/>
        </w:rPr>
        <w:t xml:space="preserve">E-mail: </w:t>
      </w:r>
      <w:proofErr w:type="spellStart"/>
      <w:r w:rsidRPr="00E1600E">
        <w:rPr>
          <w:rFonts w:ascii="Times New Roman" w:hAnsi="Times New Roman" w:cs="Times New Roman"/>
        </w:rPr>
        <w:t>xxxx</w:t>
      </w:r>
      <w:proofErr w:type="spellEnd"/>
    </w:p>
    <w:p w14:paraId="227594FD" w14:textId="77777777" w:rsidR="004E3E7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FDEE2" w14:textId="77777777" w:rsidR="004E3E7B" w:rsidRPr="003B3C36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C36">
        <w:rPr>
          <w:rFonts w:ascii="Times New Roman" w:hAnsi="Times New Roman" w:cs="Times New Roman"/>
          <w:b/>
          <w:sz w:val="24"/>
          <w:szCs w:val="24"/>
        </w:rPr>
        <w:t>RESUMO (até 250 palavras)</w:t>
      </w:r>
    </w:p>
    <w:p w14:paraId="3E56595F" w14:textId="16091636" w:rsidR="004E3E7B" w:rsidRPr="003B3C36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C36">
        <w:rPr>
          <w:rFonts w:ascii="Times New Roman" w:hAnsi="Times New Roman" w:cs="Times New Roman"/>
          <w:bCs/>
          <w:sz w:val="24"/>
          <w:szCs w:val="24"/>
        </w:rPr>
        <w:t xml:space="preserve">Deve ter no máximo 250 palavras (espaçamento simples), com breves e concretas informações sobre a justificativa, objetivos, métodos, resultados e conclusões do trabalho e ser apresentado como parágrafo único. </w:t>
      </w:r>
    </w:p>
    <w:p w14:paraId="11AF601D" w14:textId="77777777" w:rsidR="004E3E7B" w:rsidRPr="003B3C36" w:rsidRDefault="004E3E7B" w:rsidP="004E3E7B">
      <w:pPr>
        <w:pStyle w:val="Standard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14:paraId="77B53CEF" w14:textId="6C3706B4" w:rsidR="004E3E7B" w:rsidRPr="00B602F6" w:rsidRDefault="004E3E7B" w:rsidP="004E3E7B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B602F6">
        <w:rPr>
          <w:rFonts w:ascii="Times New Roman" w:eastAsia="Times New Roman" w:hAnsi="Times New Roman" w:cs="Times New Roman"/>
          <w:b/>
          <w:kern w:val="0"/>
          <w:lang w:bidi="ar-SA"/>
        </w:rPr>
        <w:t>Palavras-chave:</w:t>
      </w:r>
      <w:r w:rsidRPr="00B602F6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 </w:t>
      </w:r>
      <w:r w:rsidR="00B602F6" w:rsidRPr="00B602F6">
        <w:rPr>
          <w:rFonts w:ascii="Times New Roman" w:eastAsia="Times New Roman" w:hAnsi="Times New Roman" w:cs="Times New Roman"/>
          <w:bCs/>
          <w:kern w:val="0"/>
          <w:lang w:bidi="ar-SA"/>
        </w:rPr>
        <w:t>no mínimo três e no máximo cinco, expressões em português relacionadas ao tema do trabalho, separadas por “ponto”.</w:t>
      </w:r>
    </w:p>
    <w:p w14:paraId="2BEBE7F8" w14:textId="77777777" w:rsidR="004E3E7B" w:rsidRPr="004E3E7B" w:rsidRDefault="004E3E7B" w:rsidP="004E3E7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7EEFA5F1" w14:textId="77777777" w:rsidR="004E3E7B" w:rsidRPr="003B3C36" w:rsidRDefault="004E3E7B" w:rsidP="004E3E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B3C36">
        <w:rPr>
          <w:rFonts w:ascii="Times New Roman" w:hAnsi="Times New Roman" w:cs="Times New Roman"/>
          <w:b/>
          <w:bCs/>
          <w:sz w:val="24"/>
          <w:szCs w:val="24"/>
        </w:rPr>
        <w:t xml:space="preserve">1 INTRODUÇÃO </w:t>
      </w:r>
    </w:p>
    <w:p w14:paraId="4ABDF7F9" w14:textId="77777777" w:rsidR="004E3E7B" w:rsidRPr="003B3C36" w:rsidRDefault="004E3E7B" w:rsidP="004E3E7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36">
        <w:rPr>
          <w:rFonts w:ascii="Times New Roman" w:hAnsi="Times New Roman" w:cs="Times New Roman"/>
          <w:sz w:val="24"/>
          <w:szCs w:val="24"/>
        </w:rPr>
        <w:t xml:space="preserve">Definir claramente o assunto e justificativa para a sua realização e no último parágrafo indicar os objetivos do trabalho. </w:t>
      </w:r>
    </w:p>
    <w:p w14:paraId="74DEFB2C" w14:textId="77777777" w:rsidR="004E3E7B" w:rsidRPr="003B3C36" w:rsidRDefault="004E3E7B" w:rsidP="004E3E7B">
      <w:pPr>
        <w:pStyle w:val="Standard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14:paraId="2956C085" w14:textId="77777777" w:rsidR="004E3E7B" w:rsidRPr="003B3C36" w:rsidRDefault="004E3E7B" w:rsidP="004E3E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C36">
        <w:rPr>
          <w:rFonts w:ascii="Times New Roman" w:hAnsi="Times New Roman" w:cs="Times New Roman"/>
          <w:b/>
          <w:bCs/>
          <w:sz w:val="24"/>
          <w:szCs w:val="24"/>
        </w:rPr>
        <w:t>2 METODOLOGIA ou MATERIAL E MÉTODOS</w:t>
      </w:r>
    </w:p>
    <w:p w14:paraId="002479C6" w14:textId="77777777" w:rsidR="004E3E7B" w:rsidRPr="003B3C36" w:rsidRDefault="004E3E7B" w:rsidP="004E3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C36">
        <w:rPr>
          <w:rFonts w:ascii="Times New Roman" w:hAnsi="Times New Roman" w:cs="Times New Roman"/>
          <w:sz w:val="24"/>
          <w:szCs w:val="24"/>
        </w:rPr>
        <w:t>Texto corrido ou subtópicos.</w:t>
      </w:r>
    </w:p>
    <w:p w14:paraId="12605109" w14:textId="77777777" w:rsidR="004E3E7B" w:rsidRPr="003B3C36" w:rsidRDefault="004E3E7B" w:rsidP="004E3E7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36">
        <w:rPr>
          <w:rFonts w:ascii="Times New Roman" w:hAnsi="Times New Roman" w:cs="Times New Roman"/>
          <w:sz w:val="24"/>
          <w:szCs w:val="24"/>
        </w:rPr>
        <w:t>Incluem-se nesta parte os materiais, técnicas e métodos utilizados para conduzir o trabalho.</w:t>
      </w:r>
    </w:p>
    <w:p w14:paraId="14119147" w14:textId="77777777" w:rsidR="004E3E7B" w:rsidRPr="004E3E7B" w:rsidRDefault="004E3E7B" w:rsidP="004E3E7B">
      <w:pPr>
        <w:pStyle w:val="Standard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14:paraId="00FF0BD2" w14:textId="77777777" w:rsidR="004E3E7B" w:rsidRPr="003B3C36" w:rsidRDefault="004E3E7B" w:rsidP="004E3E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C36">
        <w:rPr>
          <w:rFonts w:ascii="Times New Roman" w:hAnsi="Times New Roman" w:cs="Times New Roman"/>
          <w:b/>
          <w:bCs/>
          <w:sz w:val="24"/>
          <w:szCs w:val="24"/>
        </w:rPr>
        <w:t>3 RESULTADOS E DISCUSSÃO</w:t>
      </w:r>
    </w:p>
    <w:p w14:paraId="537537B5" w14:textId="77777777" w:rsidR="004E3E7B" w:rsidRPr="003B3C36" w:rsidRDefault="004E3E7B" w:rsidP="004E3E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36">
        <w:rPr>
          <w:rFonts w:ascii="Times New Roman" w:hAnsi="Times New Roman" w:cs="Times New Roman"/>
          <w:sz w:val="24"/>
          <w:szCs w:val="24"/>
        </w:rPr>
        <w:t>Devem ser expostos de forma objetiva os resultados do trabalho e inserir os comentários sobre os resultados. Pode ser acompanhado de Tabelas, Gráficos e/ou Figuras que deve ser inserida(o) no texto e numerada(o) com algarismos arábicos. A legenda deve ficar acima (tamanho 12, espaçamento 1,5) e fonte da ilustração/tabela abaixo (tamanho 10, espaçamento simples). Tabelas e Quadros devem ser feitas no Excel; Figuras e gráficos devem ter uma boa resolução</w:t>
      </w:r>
    </w:p>
    <w:p w14:paraId="52E70489" w14:textId="77777777" w:rsidR="004E3E7B" w:rsidRPr="003B3C36" w:rsidRDefault="004E3E7B" w:rsidP="004E3E7B">
      <w:pPr>
        <w:pStyle w:val="Standard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14:paraId="03A5D4DD" w14:textId="77777777" w:rsidR="004E3E7B" w:rsidRPr="003B3C36" w:rsidRDefault="004E3E7B" w:rsidP="004E3E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C36">
        <w:rPr>
          <w:rFonts w:ascii="Times New Roman" w:hAnsi="Times New Roman" w:cs="Times New Roman"/>
          <w:b/>
          <w:bCs/>
          <w:sz w:val="24"/>
          <w:szCs w:val="24"/>
        </w:rPr>
        <w:t>4 CONSIDERAÇÕES FINAIS ou CONCLUSÃO</w:t>
      </w:r>
    </w:p>
    <w:p w14:paraId="0BE3D4A4" w14:textId="77777777" w:rsidR="004E3E7B" w:rsidRPr="003B3C36" w:rsidRDefault="004E3E7B" w:rsidP="004E3E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C36">
        <w:rPr>
          <w:rFonts w:ascii="Times New Roman" w:hAnsi="Times New Roman" w:cs="Times New Roman"/>
          <w:sz w:val="24"/>
          <w:szCs w:val="24"/>
        </w:rPr>
        <w:t>Deve ser breve, clara e conter resposta a todas as indagações sobre o tema.</w:t>
      </w:r>
    </w:p>
    <w:p w14:paraId="13F36CCD" w14:textId="77777777" w:rsidR="004E3E7B" w:rsidRPr="00AD16C3" w:rsidRDefault="004E3E7B" w:rsidP="004E3E7B">
      <w:pPr>
        <w:pStyle w:val="Standard"/>
        <w:jc w:val="both"/>
        <w:rPr>
          <w:rFonts w:ascii="Times New Roman" w:eastAsia="Calibri" w:hAnsi="Times New Roman" w:cs="Times New Roman"/>
          <w:b/>
          <w:color w:val="0070C0"/>
          <w:kern w:val="0"/>
          <w:lang w:eastAsia="en-US" w:bidi="ar-SA"/>
        </w:rPr>
      </w:pPr>
    </w:p>
    <w:p w14:paraId="35E5259F" w14:textId="77777777" w:rsidR="004E3E7B" w:rsidRPr="00FA6EB8" w:rsidRDefault="004E3E7B" w:rsidP="004E3E7B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FA6EB8">
        <w:rPr>
          <w:rFonts w:ascii="Times New Roman" w:hAnsi="Times New Roman" w:cs="Times New Roman"/>
          <w:b/>
          <w:bCs/>
        </w:rPr>
        <w:t>REFERÊNCIAS</w:t>
      </w:r>
    </w:p>
    <w:p w14:paraId="32E10D5E" w14:textId="77777777" w:rsidR="004E3E7B" w:rsidRPr="004214BC" w:rsidRDefault="004E3E7B" w:rsidP="004E3E7B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BC">
        <w:rPr>
          <w:rFonts w:ascii="Times New Roman" w:hAnsi="Times New Roman" w:cs="Times New Roman"/>
          <w:sz w:val="24"/>
          <w:szCs w:val="24"/>
        </w:rPr>
        <w:t>As referências bibliográficas deverão ser organizadas em ordem alfabética, justificado, conforme os exemplos seguintes que se baseiam na ABNT. Tamanho da Fonte 12 e espaçamento simples com um espaço entre elas.</w:t>
      </w:r>
    </w:p>
    <w:p w14:paraId="7ECAA95C" w14:textId="77777777" w:rsidR="004E3E7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91B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Periódico</w:t>
      </w:r>
    </w:p>
    <w:p w14:paraId="3FD022F0" w14:textId="77777777" w:rsidR="004E3E7B" w:rsidRPr="001370AE" w:rsidRDefault="004E3E7B" w:rsidP="004E3E7B">
      <w:pPr>
        <w:spacing w:after="0" w:line="240" w:lineRule="auto"/>
        <w:jc w:val="both"/>
      </w:pPr>
    </w:p>
    <w:p w14:paraId="2ED9160C" w14:textId="77777777" w:rsidR="004E3E7B" w:rsidRPr="0033691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91B">
        <w:rPr>
          <w:rFonts w:ascii="Times New Roman" w:hAnsi="Times New Roman" w:cs="Times New Roman"/>
          <w:sz w:val="24"/>
          <w:szCs w:val="24"/>
        </w:rPr>
        <w:t xml:space="preserve">BONNER M.Y.; ARBISER J.L. The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paradox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antioxidants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 xml:space="preserve">. Future Medicinal </w:t>
      </w:r>
      <w:proofErr w:type="spellStart"/>
      <w:r w:rsidRPr="0033691B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33691B">
        <w:rPr>
          <w:rFonts w:ascii="Times New Roman" w:hAnsi="Times New Roman" w:cs="Times New Roman"/>
          <w:sz w:val="24"/>
          <w:szCs w:val="24"/>
        </w:rPr>
        <w:t>, v. 6, n.12, p. 1413-1422, 2014.</w:t>
      </w:r>
    </w:p>
    <w:p w14:paraId="592FA16D" w14:textId="77777777" w:rsidR="004E3E7B" w:rsidRPr="0092269D" w:rsidRDefault="004E3E7B" w:rsidP="004E3E7B">
      <w:pPr>
        <w:spacing w:after="0" w:line="240" w:lineRule="auto"/>
        <w:jc w:val="both"/>
      </w:pPr>
    </w:p>
    <w:p w14:paraId="1350AEFD" w14:textId="77777777" w:rsidR="004E3E7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91B">
        <w:rPr>
          <w:rFonts w:ascii="Times New Roman" w:hAnsi="Times New Roman" w:cs="Times New Roman"/>
          <w:b/>
          <w:bCs/>
          <w:sz w:val="24"/>
          <w:szCs w:val="24"/>
        </w:rPr>
        <w:t>Livro</w:t>
      </w:r>
    </w:p>
    <w:p w14:paraId="1955D1F7" w14:textId="77777777" w:rsidR="004E3E7B" w:rsidRPr="0033691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4B119" w14:textId="77777777" w:rsidR="004E3E7B" w:rsidRPr="0033691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34F">
        <w:rPr>
          <w:rFonts w:ascii="Times New Roman" w:hAnsi="Times New Roman" w:cs="Times New Roman"/>
          <w:sz w:val="24"/>
          <w:szCs w:val="24"/>
        </w:rPr>
        <w:t>LUCK, Heloisa. Liderança em gestão escolar. 4. ed. Petrópolis: Vozes, 2010.</w:t>
      </w:r>
    </w:p>
    <w:p w14:paraId="0DEAC0AF" w14:textId="77777777" w:rsidR="004E3E7B" w:rsidRPr="0092269D" w:rsidRDefault="004E3E7B" w:rsidP="004E3E7B">
      <w:pPr>
        <w:spacing w:after="0" w:line="240" w:lineRule="auto"/>
        <w:jc w:val="both"/>
      </w:pPr>
    </w:p>
    <w:p w14:paraId="01EEC0AF" w14:textId="77777777" w:rsidR="004E3E7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0EF">
        <w:rPr>
          <w:rFonts w:ascii="Times New Roman" w:hAnsi="Times New Roman" w:cs="Times New Roman"/>
          <w:b/>
          <w:bCs/>
          <w:sz w:val="24"/>
          <w:szCs w:val="24"/>
        </w:rPr>
        <w:t>Capítulo de livro</w:t>
      </w:r>
    </w:p>
    <w:p w14:paraId="3F62BB83" w14:textId="77777777" w:rsidR="004E3E7B" w:rsidRPr="0011334F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06470" w14:textId="77777777" w:rsidR="004E3E7B" w:rsidRPr="0033691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91B">
        <w:rPr>
          <w:rFonts w:ascii="Times New Roman" w:hAnsi="Times New Roman" w:cs="Times New Roman"/>
          <w:sz w:val="24"/>
          <w:szCs w:val="24"/>
        </w:rPr>
        <w:t>GOODSON, I. Dar voz ao professor: as histórias de vida dos professores e o seu desenvolvimento profissional. In: NÓVOA, António. Vidas de professores. Portugal: Porto, 1994.</w:t>
      </w:r>
    </w:p>
    <w:p w14:paraId="74D9F0FB" w14:textId="77777777" w:rsidR="004E3E7B" w:rsidRPr="0011334F" w:rsidRDefault="004E3E7B" w:rsidP="004E3E7B">
      <w:pPr>
        <w:spacing w:after="0" w:line="240" w:lineRule="auto"/>
        <w:jc w:val="both"/>
      </w:pPr>
    </w:p>
    <w:p w14:paraId="67FEB448" w14:textId="77777777" w:rsidR="004E3E7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4F">
        <w:rPr>
          <w:rFonts w:ascii="Times New Roman" w:hAnsi="Times New Roman" w:cs="Times New Roman"/>
          <w:b/>
          <w:bCs/>
          <w:sz w:val="24"/>
          <w:szCs w:val="24"/>
        </w:rPr>
        <w:t>Trabalho acadêmico</w:t>
      </w:r>
    </w:p>
    <w:p w14:paraId="31572BF6" w14:textId="77777777" w:rsidR="004E3E7B" w:rsidRPr="0011334F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E553B" w14:textId="77777777" w:rsidR="004E3E7B" w:rsidRPr="0011334F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34F">
        <w:rPr>
          <w:rFonts w:ascii="Times New Roman" w:hAnsi="Times New Roman" w:cs="Times New Roman"/>
          <w:sz w:val="24"/>
          <w:szCs w:val="24"/>
        </w:rPr>
        <w:t>AGUIAR, André Andrade de. Avaliação da microbiota bucal em pacientes sob uso crônico de penicilina e benzatina. 2009. Tese (Doutorado em Cardiologia)</w:t>
      </w:r>
      <w:r w:rsidRPr="00EA678D">
        <w:rPr>
          <w:rFonts w:ascii="Times New Roman" w:hAnsi="Times New Roman" w:cs="Times New Roman"/>
          <w:sz w:val="24"/>
          <w:szCs w:val="24"/>
        </w:rPr>
        <w:t xml:space="preserve">, </w:t>
      </w:r>
      <w:r w:rsidRPr="0011334F">
        <w:rPr>
          <w:rFonts w:ascii="Times New Roman" w:hAnsi="Times New Roman" w:cs="Times New Roman"/>
          <w:sz w:val="24"/>
          <w:szCs w:val="24"/>
        </w:rPr>
        <w:t>Faculdade de Medicina, Universidade de São Paulo, São Paulo, 2009.</w:t>
      </w:r>
    </w:p>
    <w:p w14:paraId="0A58A29C" w14:textId="77777777" w:rsidR="004E3E7B" w:rsidRPr="0011334F" w:rsidRDefault="004E3E7B" w:rsidP="004E3E7B">
      <w:pPr>
        <w:spacing w:after="0" w:line="240" w:lineRule="auto"/>
        <w:jc w:val="both"/>
      </w:pPr>
    </w:p>
    <w:p w14:paraId="0562FCFD" w14:textId="77777777" w:rsidR="004E3E7B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34F">
        <w:rPr>
          <w:rFonts w:ascii="Times New Roman" w:hAnsi="Times New Roman" w:cs="Times New Roman"/>
          <w:b/>
          <w:bCs/>
          <w:sz w:val="24"/>
          <w:szCs w:val="24"/>
        </w:rPr>
        <w:t>Trabalhos apresentados em eventos</w:t>
      </w:r>
    </w:p>
    <w:p w14:paraId="41901FDF" w14:textId="77777777" w:rsidR="004E3E7B" w:rsidRPr="0011334F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37D0F" w14:textId="77777777" w:rsidR="004E3E7B" w:rsidRPr="0011334F" w:rsidRDefault="004E3E7B" w:rsidP="004E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34F">
        <w:rPr>
          <w:rFonts w:ascii="Times New Roman" w:hAnsi="Times New Roman" w:cs="Times New Roman"/>
          <w:sz w:val="24"/>
          <w:szCs w:val="24"/>
        </w:rPr>
        <w:t>BRAYNER, A. R. A.; MEDEIROS, C. B. Incorporação do tempo em SGBD orientado a objetos. In: SIMPÓSIO BRASILEIRO DE BANCO DE DADOS. 1994, São Paulo. Anais [...]. São Paulo: USP, 1994. p. 16-29.</w:t>
      </w:r>
    </w:p>
    <w:p w14:paraId="59819A7D" w14:textId="77777777" w:rsidR="004E3E7B" w:rsidRPr="0011334F" w:rsidRDefault="004E3E7B" w:rsidP="004E3E7B">
      <w:pPr>
        <w:spacing w:after="0" w:line="240" w:lineRule="auto"/>
        <w:jc w:val="both"/>
      </w:pPr>
    </w:p>
    <w:p w14:paraId="5C1098C8" w14:textId="77777777" w:rsidR="004E3E7B" w:rsidRDefault="004E3E7B" w:rsidP="004E3E7B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11334F">
        <w:rPr>
          <w:rFonts w:ascii="Times New Roman" w:hAnsi="Times New Roman" w:cs="Times New Roman"/>
          <w:b/>
          <w:bCs/>
        </w:rPr>
        <w:t>Fontes eletrônicas</w:t>
      </w:r>
    </w:p>
    <w:p w14:paraId="03C215AA" w14:textId="77777777" w:rsidR="004E3E7B" w:rsidRDefault="004E3E7B" w:rsidP="004E3E7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47C5C88A" w14:textId="77777777" w:rsidR="004E3E7B" w:rsidRDefault="004E3E7B" w:rsidP="004E3E7B">
      <w:pPr>
        <w:rPr>
          <w:rFonts w:ascii="Times New Roman" w:hAnsi="Times New Roman" w:cs="Times New Roman"/>
          <w:sz w:val="24"/>
          <w:szCs w:val="24"/>
        </w:rPr>
      </w:pPr>
      <w:r w:rsidRPr="0011334F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34F">
        <w:rPr>
          <w:rFonts w:ascii="Times New Roman" w:hAnsi="Times New Roman" w:cs="Times New Roman"/>
          <w:sz w:val="24"/>
          <w:szCs w:val="24"/>
        </w:rPr>
        <w:t>(es) ou da Instituição, Título, Edição (se houver). Local de publicação (se houver): Editora (se houver), anos de publicação. Disponível em: &lt;XXXXXX&gt;. Acesso em: dia, mês e ano do acesso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B2F4D" w14:textId="77777777" w:rsidR="004E3E7B" w:rsidRDefault="004E3E7B" w:rsidP="004E3E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2564C" wp14:editId="59A846A2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5547360" cy="1404620"/>
                <wp:effectExtent l="0" t="0" r="1524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7A7F" w14:textId="77777777" w:rsidR="004E3E7B" w:rsidRDefault="004E3E7B" w:rsidP="004E3E7B">
                            <w:pPr>
                              <w:spacing w:before="2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14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Citações no corpo do texto</w:t>
                            </w:r>
                          </w:p>
                          <w:p w14:paraId="078145AA" w14:textId="77777777" w:rsidR="004E3E7B" w:rsidRDefault="004E3E7B" w:rsidP="004E3E7B">
                            <w:pPr>
                              <w:spacing w:before="2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Meyer (1982)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Maia e Santos (2008) 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Nascimento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et al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(2011).</w:t>
                            </w:r>
                          </w:p>
                          <w:p w14:paraId="055A30FA" w14:textId="681F3E07" w:rsidR="004E3E7B" w:rsidRDefault="004E3E7B" w:rsidP="004E3E7B">
                            <w:pPr>
                              <w:spacing w:before="2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Para um autor: 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(Silva, 2011); para dois autores (Maia; Santos, 2003); três ou mais autores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Silva 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et al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2001</w:t>
                            </w:r>
                            <w:r w:rsidRPr="00421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70158C5B" w14:textId="77777777" w:rsidR="004E3E7B" w:rsidRPr="003B3C36" w:rsidRDefault="004E3E7B" w:rsidP="004E3E7B">
                            <w:pPr>
                              <w:spacing w:before="24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7A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Exemplo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O ensaio de </w:t>
                            </w:r>
                            <w:r w:rsidRPr="00AD16C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Artemia salina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é um teste que apresenta grande eficiência para avaliar a toxicidade aguda de extratos vegetais (Silva </w:t>
                            </w:r>
                            <w:r w:rsidRPr="00E4075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et 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., 2001). De acordo com Meyer (1982), o extrato apresenta toxicidade quando tem uma CL</w:t>
                            </w:r>
                            <w:r w:rsidRPr="00944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&gt; 1000 ppm.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256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4.5pt;width:436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">
                <v:textbox style="mso-fit-shape-to-text:t">
                  <w:txbxContent>
                    <w:p w14:paraId="4EED7A7F" w14:textId="77777777" w:rsidR="004E3E7B" w:rsidRDefault="004E3E7B" w:rsidP="004E3E7B">
                      <w:pPr>
                        <w:spacing w:before="24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14B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Citações no corpo do texto</w:t>
                      </w:r>
                    </w:p>
                    <w:p w14:paraId="078145AA" w14:textId="77777777" w:rsidR="004E3E7B" w:rsidRDefault="004E3E7B" w:rsidP="004E3E7B">
                      <w:pPr>
                        <w:spacing w:before="24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Meyer (1982)</w:t>
                      </w:r>
                      <w:r w:rsidRPr="00421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Maia e Santos (2008) 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Nascimento</w:t>
                      </w:r>
                      <w:r w:rsidRPr="00421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214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et al</w:t>
                      </w:r>
                      <w:r w:rsidRPr="00421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(2011).</w:t>
                      </w:r>
                    </w:p>
                    <w:p w14:paraId="055A30FA" w14:textId="681F3E07" w:rsidR="004E3E7B" w:rsidRDefault="004E3E7B" w:rsidP="004E3E7B">
                      <w:pPr>
                        <w:spacing w:before="24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Para um autor: </w:t>
                      </w:r>
                      <w:r w:rsidRPr="00421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(Silva, 2011); para dois autores (Maia; Santos, 2003); três ou mais autores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Silva </w:t>
                      </w:r>
                      <w:r w:rsidRPr="004214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et al</w:t>
                      </w:r>
                      <w:r w:rsidRPr="00421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2001</w:t>
                      </w:r>
                      <w:r w:rsidRPr="00421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).</w:t>
                      </w:r>
                    </w:p>
                    <w:p w14:paraId="70158C5B" w14:textId="77777777" w:rsidR="004E3E7B" w:rsidRPr="003B3C36" w:rsidRDefault="004E3E7B" w:rsidP="004E3E7B">
                      <w:pPr>
                        <w:spacing w:before="24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7A8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Exemplo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O ensaio de </w:t>
                      </w:r>
                      <w:r w:rsidRPr="00AD16C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Artemia salina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é um teste que apresenta grande eficiência para avaliar a toxicidade aguda de extratos vegetais (Silva </w:t>
                      </w:r>
                      <w:r w:rsidRPr="00E4075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et 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., 2001). De acordo com Meyer (1982), o extrato apresenta toxicidade quando tem uma CL</w:t>
                      </w:r>
                      <w:r w:rsidRPr="00944F84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50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&gt; 1000 ppm.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E53AED" w14:textId="77777777" w:rsidR="005F68AC" w:rsidRDefault="005F68AC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DCDB6E0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CC7C99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CB2764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B6FD85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1A80B9E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E28CF6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A4E250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445EB3A" w14:textId="77777777" w:rsidR="002B6E22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A935DD" w14:textId="77777777" w:rsidR="002B6E22" w:rsidRPr="008D6A50" w:rsidRDefault="002B6E22" w:rsidP="005F68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B6E22" w:rsidRPr="008D6A50" w:rsidSect="00332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276" w:header="284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77D" w14:textId="77777777" w:rsidR="008547B8" w:rsidRDefault="008547B8" w:rsidP="00B369C8">
      <w:pPr>
        <w:spacing w:after="0" w:line="240" w:lineRule="auto"/>
      </w:pPr>
      <w:r>
        <w:separator/>
      </w:r>
    </w:p>
  </w:endnote>
  <w:endnote w:type="continuationSeparator" w:id="0">
    <w:p w14:paraId="32BEEBF4" w14:textId="77777777" w:rsidR="008547B8" w:rsidRDefault="008547B8" w:rsidP="00B3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2286" w14:textId="77777777" w:rsidR="00A37E54" w:rsidRDefault="00A37E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489924"/>
      <w:docPartObj>
        <w:docPartGallery w:val="Page Numbers (Bottom of Page)"/>
        <w:docPartUnique/>
      </w:docPartObj>
    </w:sdtPr>
    <w:sdtContent>
      <w:p w14:paraId="5F5BDA86" w14:textId="24A66009" w:rsidR="00E012BB" w:rsidRDefault="000B370F">
        <w:pPr>
          <w:pStyle w:val="Rodap"/>
          <w:jc w:val="right"/>
        </w:pPr>
        <w:r>
          <w:rPr>
            <w:b/>
            <w:bCs/>
            <w:noProof/>
            <w:color w:val="385623" w:themeColor="accent6" w:themeShade="8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7C454267" wp14:editId="638EC69C">
                  <wp:simplePos x="0" y="0"/>
                  <wp:positionH relativeFrom="column">
                    <wp:posOffset>-906780</wp:posOffset>
                  </wp:positionH>
                  <wp:positionV relativeFrom="paragraph">
                    <wp:posOffset>28575</wp:posOffset>
                  </wp:positionV>
                  <wp:extent cx="11272520" cy="1108075"/>
                  <wp:effectExtent l="0" t="0" r="5080" b="0"/>
                  <wp:wrapNone/>
                  <wp:docPr id="666559694" name="Triângulo Retâ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272520" cy="1108075"/>
                          </a:xfrm>
                          <a:prstGeom prst="rtTriangle">
                            <a:avLst/>
                          </a:prstGeom>
                          <a:solidFill>
                            <a:srgbClr val="7030A0">
                              <a:alpha val="33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ctr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A4ADC0"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iângulo Retângulo 3" o:spid="_x0000_s1026" type="#_x0000_t6" style="position:absolute;margin-left:-71.4pt;margin-top:2.25pt;width:887.6pt;height:8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" fillcolor="#7030a0" stroked="f" strokeweight="1pt">
                  <v:fill opacity="21588f"/>
                </v:shape>
              </w:pict>
            </mc:Fallback>
          </mc:AlternateContent>
        </w:r>
        <w:r>
          <w:rPr>
            <w:b/>
            <w:bCs/>
            <w:noProof/>
            <w:color w:val="385623" w:themeColor="accent6" w:themeShade="8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C92A178" wp14:editId="33EE40E5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295275</wp:posOffset>
                  </wp:positionV>
                  <wp:extent cx="11272520" cy="1108075"/>
                  <wp:effectExtent l="0" t="0" r="5080" b="0"/>
                  <wp:wrapNone/>
                  <wp:docPr id="777150272" name="Triângulo Retâ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272520" cy="1108075"/>
                          </a:xfrm>
                          <a:prstGeom prst="rtTriangle">
                            <a:avLst/>
                          </a:prstGeom>
                          <a:solidFill>
                            <a:srgbClr val="7030A0">
                              <a:alpha val="23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ctr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AE7AEFB" id="Triângulo Retângulo 3" o:spid="_x0000_s1026" type="#_x0000_t6" style="position:absolute;margin-left:-60.75pt;margin-top:23.25pt;width:887.6pt;height:8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" fillcolor="#7030a0" stroked="f" strokeweight="1pt">
                  <v:fill opacity="15163f"/>
                </v:shape>
              </w:pict>
            </mc:Fallback>
          </mc:AlternateContent>
        </w:r>
        <w:r>
          <w:rPr>
            <w:b/>
            <w:bCs/>
            <w:noProof/>
            <w:color w:val="385623" w:themeColor="accent6" w:themeShade="8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0277DD6" wp14:editId="5B931089">
                  <wp:simplePos x="0" y="0"/>
                  <wp:positionH relativeFrom="column">
                    <wp:posOffset>-1962150</wp:posOffset>
                  </wp:positionH>
                  <wp:positionV relativeFrom="paragraph">
                    <wp:posOffset>1369060</wp:posOffset>
                  </wp:positionV>
                  <wp:extent cx="11272520" cy="1303020"/>
                  <wp:effectExtent l="38100" t="666750" r="43180" b="0"/>
                  <wp:wrapNone/>
                  <wp:docPr id="2068193777" name="Triângulo Retâ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0393839">
                            <a:off x="0" y="0"/>
                            <a:ext cx="11272520" cy="1303020"/>
                          </a:xfrm>
                          <a:prstGeom prst="rtTriangle">
                            <a:avLst/>
                          </a:prstGeom>
                          <a:solidFill>
                            <a:srgbClr val="7030A0">
                              <a:alpha val="33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ctr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B00EFC5" id="Triângulo Retângulo 3" o:spid="_x0000_s1026" type="#_x0000_t6" style="position:absolute;margin-left:-154.5pt;margin-top:107.8pt;width:887.6pt;height:102.6pt;rotation:11352844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" fillcolor="#7030a0" stroked="f" strokeweight="1pt">
                  <v:fill opacity="21588f"/>
                </v:shape>
              </w:pict>
            </mc:Fallback>
          </mc:AlternateContent>
        </w:r>
      </w:p>
    </w:sdtContent>
  </w:sdt>
  <w:p w14:paraId="799F3DB3" w14:textId="1DBF0207" w:rsidR="00B369C8" w:rsidRPr="00721D7B" w:rsidRDefault="000B370F">
    <w:pPr>
      <w:pStyle w:val="Rodap"/>
      <w:rPr>
        <w:b/>
        <w:bCs/>
        <w:color w:val="385623" w:themeColor="accent6" w:themeShade="80"/>
        <w:sz w:val="24"/>
        <w:szCs w:val="24"/>
      </w:rPr>
    </w:pPr>
    <w:r>
      <w:rPr>
        <w:b/>
        <w:bCs/>
        <w:noProof/>
        <w:color w:val="385623" w:themeColor="accent6" w:themeShade="80"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B77183" wp14:editId="2219A564">
              <wp:simplePos x="0" y="0"/>
              <wp:positionH relativeFrom="column">
                <wp:posOffset>-154940</wp:posOffset>
              </wp:positionH>
              <wp:positionV relativeFrom="paragraph">
                <wp:posOffset>349884</wp:posOffset>
              </wp:positionV>
              <wp:extent cx="11272520" cy="1498101"/>
              <wp:effectExtent l="0" t="666750" r="62230" b="0"/>
              <wp:wrapNone/>
              <wp:docPr id="283519514" name="Triângulo 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393839">
                        <a:off x="0" y="0"/>
                        <a:ext cx="11272520" cy="1498101"/>
                      </a:xfrm>
                      <a:prstGeom prst="rtTriangle">
                        <a:avLst/>
                      </a:prstGeom>
                      <a:solidFill>
                        <a:srgbClr val="7030A0">
                          <a:alpha val="33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Overflow="clip" horzOverflow="clip"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07373" id="Triângulo Retângulo 3" o:spid="_x0000_s1026" type="#_x0000_t6" style="position:absolute;margin-left:-12.2pt;margin-top:27.55pt;width:887.6pt;height:117.95pt;rotation:1135284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" fillcolor="#7030a0" stroked="f" strokeweight="1pt">
              <v:fill opacity="21588f"/>
            </v:shape>
          </w:pict>
        </mc:Fallback>
      </mc:AlternateContent>
    </w:r>
    <w:r w:rsidR="003112E0" w:rsidRPr="003112E0">
      <w:rPr>
        <w:b/>
        <w:bCs/>
        <w:noProof/>
        <w:color w:val="385623" w:themeColor="accent6" w:themeShade="80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F0C169" wp14:editId="44A17066">
              <wp:simplePos x="0" y="0"/>
              <wp:positionH relativeFrom="column">
                <wp:posOffset>472440</wp:posOffset>
              </wp:positionH>
              <wp:positionV relativeFrom="paragraph">
                <wp:posOffset>955675</wp:posOffset>
              </wp:positionV>
              <wp:extent cx="8218170" cy="1239520"/>
              <wp:effectExtent l="0" t="0" r="0" b="0"/>
              <wp:wrapNone/>
              <wp:docPr id="9" name="Triângulo 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8170" cy="1239520"/>
                      </a:xfrm>
                      <a:prstGeom prst="rtTriangle">
                        <a:avLst/>
                      </a:prstGeom>
                      <a:solidFill>
                        <a:srgbClr val="1C9430">
                          <a:alpha val="38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2CF7881B" id="Triângulo Retângulo 3" o:spid="_x0000_s1026" type="#_x0000_t6" style="position:absolute;margin-left:37.2pt;margin-top:75.25pt;width:647.1pt;height:9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" fillcolor="#1c9430" stroked="f" strokeweight="1pt">
              <v:fill opacity="24929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FB73" w14:textId="77777777" w:rsidR="00A37E54" w:rsidRDefault="00A37E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ED5D" w14:textId="77777777" w:rsidR="008547B8" w:rsidRDefault="008547B8" w:rsidP="00B369C8">
      <w:pPr>
        <w:spacing w:after="0" w:line="240" w:lineRule="auto"/>
      </w:pPr>
      <w:r>
        <w:separator/>
      </w:r>
    </w:p>
  </w:footnote>
  <w:footnote w:type="continuationSeparator" w:id="0">
    <w:p w14:paraId="105390CB" w14:textId="77777777" w:rsidR="008547B8" w:rsidRDefault="008547B8" w:rsidP="00B3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4E20" w14:textId="77777777" w:rsidR="00A37E54" w:rsidRDefault="00A37E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BE01" w14:textId="71AF80CB" w:rsidR="00B369C8" w:rsidRDefault="00A37E54">
    <w:pPr>
      <w:pStyle w:val="Cabealho"/>
    </w:pPr>
    <w:r w:rsidRPr="00A37E54">
      <mc:AlternateContent>
        <mc:Choice Requires="wpg">
          <w:drawing>
            <wp:anchor distT="0" distB="0" distL="114300" distR="114300" simplePos="0" relativeHeight="251680768" behindDoc="0" locked="0" layoutInCell="1" allowOverlap="1" wp14:anchorId="74ECF011" wp14:editId="4D44E6A8">
              <wp:simplePos x="0" y="0"/>
              <wp:positionH relativeFrom="margin">
                <wp:align>center</wp:align>
              </wp:positionH>
              <wp:positionV relativeFrom="paragraph">
                <wp:posOffset>-79270</wp:posOffset>
              </wp:positionV>
              <wp:extent cx="3954921" cy="790984"/>
              <wp:effectExtent l="0" t="0" r="7620" b="9525"/>
              <wp:wrapNone/>
              <wp:docPr id="10" name="Agrupar 9">
                <a:extLst xmlns:a="http://schemas.openxmlformats.org/drawingml/2006/main">
                  <a:ext uri="{FF2B5EF4-FFF2-40B4-BE49-F238E27FC236}">
                    <a16:creationId xmlns:a16="http://schemas.microsoft.com/office/drawing/2014/main" id="{3D094720-9C2E-908C-D179-DFA5932468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4921" cy="790984"/>
                        <a:chOff x="0" y="0"/>
                        <a:chExt cx="9227888" cy="1912406"/>
                      </a:xfrm>
                    </wpg:grpSpPr>
                    <wpg:grpSp>
                      <wpg:cNvPr id="2098512044" name="Agrupar 2098512044">
                        <a:extLst>
                          <a:ext uri="{FF2B5EF4-FFF2-40B4-BE49-F238E27FC236}">
                            <a16:creationId xmlns:a16="http://schemas.microsoft.com/office/drawing/2014/main" id="{5EDFB70F-B143-AD5A-3724-FC40FEA34443}"/>
                          </a:ext>
                        </a:extLst>
                      </wpg:cNvPr>
                      <wpg:cNvGrpSpPr/>
                      <wpg:grpSpPr>
                        <a:xfrm>
                          <a:off x="0" y="6114"/>
                          <a:ext cx="7919634" cy="1906292"/>
                          <a:chOff x="0" y="6114"/>
                          <a:chExt cx="7919634" cy="1906292"/>
                        </a:xfrm>
                      </wpg:grpSpPr>
                      <pic:pic xmlns:pic="http://schemas.openxmlformats.org/drawingml/2006/picture">
                        <pic:nvPicPr>
                          <pic:cNvPr id="131023483" name="Imagem 131023483" descr="Logotipo, nome da empres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080A4834-A0D6-D575-5FC2-F6CCAD26DC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8" t="38491" r="27883" b="33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6114"/>
                            <a:ext cx="7857641" cy="1906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0967852" name="Retângulo 1580967852">
                          <a:extLst>
                            <a:ext uri="{FF2B5EF4-FFF2-40B4-BE49-F238E27FC236}">
                              <a16:creationId xmlns:a16="http://schemas.microsoft.com/office/drawing/2014/main" id="{FA85D488-1B23-2088-FA71-EED309F0F265}"/>
                            </a:ext>
                          </a:extLst>
                        </wps:cNvPr>
                        <wps:cNvSpPr/>
                        <wps:spPr>
                          <a:xfrm>
                            <a:off x="7377194" y="6114"/>
                            <a:ext cx="542440" cy="9918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pic:pic xmlns:pic="http://schemas.openxmlformats.org/drawingml/2006/picture">
                      <pic:nvPicPr>
                        <pic:cNvPr id="2042014097" name="Imagem 2042014097">
                          <a:extLst>
                            <a:ext uri="{FF2B5EF4-FFF2-40B4-BE49-F238E27FC236}">
                              <a16:creationId xmlns:a16="http://schemas.microsoft.com/office/drawing/2014/main" id="{1CFB348D-E647-54FA-CC73-5C95461716D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857641" y="0"/>
                          <a:ext cx="1370247" cy="1912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02E0A2" id="Agrupar 9" o:spid="_x0000_s1026" style="position:absolute;margin-left:0;margin-top:-6.25pt;width:311.4pt;height:62.3pt;z-index:251680768;mso-position-horizontal:center;mso-position-horizontal-relative:margin;mso-width-relative:margin;mso-height-relative:margin" coordsize="92278,191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5rx7460v4faZZa1rXy2NxqEFjNNnAgEpIEh/2QcZ9sntXRo6SIskbhlYZVgcgj1FS&#10;pxcnBPVAOoooq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">
              <v:group id="Agrupar 2098512044" o:spid="_x0000_s1027" style="position:absolute;top:61;width:79196;height:19063" coordorigin=",61" coordsize="79196,1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31023483" o:spid="_x0000_s1028" type="#_x0000_t75" alt="Logotipo, nome da empresa&#10;&#10;O conteúdo gerado por IA pode estar incorreto." style="position:absolute;top:61;width:78576;height:19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">
                  <v:imagedata r:id="rId3" o:title="Logotipo, nome da empresa&#10;&#10;O conteúdo gerado por IA pode estar incorreto" croptop="25225f" cropbottom="22093f" cropleft="5025f" cropright="18273f"/>
                </v:shape>
                <v:rect id="Retângulo 1580967852" o:spid="_x0000_s1029" style="position:absolute;left:73771;top:61;width:5425;height:9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" fillcolor="white [3212]" strokecolor="white [3212]" strokeweight="1pt"/>
              </v:group>
              <v:shape id="Imagem 2042014097" o:spid="_x0000_s1030" type="#_x0000_t75" style="position:absolute;left:78576;width:13702;height:19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">
                <v:imagedata r:id="rId4" o:title=""/>
              </v:shape>
              <w10:wrap anchorx="margin"/>
            </v:group>
          </w:pict>
        </mc:Fallback>
      </mc:AlternateContent>
    </w:r>
    <w:r w:rsidR="00B602F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22EC2EC" wp14:editId="5F158FB4">
              <wp:simplePos x="0" y="0"/>
              <wp:positionH relativeFrom="page">
                <wp:posOffset>0</wp:posOffset>
              </wp:positionH>
              <wp:positionV relativeFrom="topMargin">
                <wp:posOffset>941761</wp:posOffset>
              </wp:positionV>
              <wp:extent cx="7541260" cy="45719"/>
              <wp:effectExtent l="0" t="0" r="21590" b="1206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541260" cy="45719"/>
                      </a:xfrm>
                      <a:prstGeom prst="rect">
                        <a:avLst/>
                      </a:prstGeom>
                      <a:solidFill>
                        <a:srgbClr val="6A497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A0DADEA" w14:textId="26C0C204" w:rsidR="008D3FAB" w:rsidRPr="001C348D" w:rsidRDefault="008D3FAB">
                          <w:pPr>
                            <w:spacing w:after="0" w:line="240" w:lineRule="auto"/>
                            <w:rPr>
                              <w:color w:val="806000" w:themeColor="accent4" w:themeShade="80"/>
                              <w14:shadow w14:blurRad="50800" w14:dist="50800" w14:dir="5400000" w14:sx="0" w14:sy="0" w14:kx="0" w14:ky="0" w14:algn="ctr">
                                <w14:schemeClr w14:val="accent4">
                                  <w14:lumMod w14:val="75000"/>
                                </w14:schemeClr>
                              </w14:shadow>
                              <w14:textFill>
                                <w14:solidFill>
                                  <w14:schemeClr w14:val="accent4">
                                    <w14:alpha w14:val="48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EC2EC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7" type="#_x0000_t202" style="position:absolute;margin-left:0;margin-top:74.15pt;width:593.8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" o:allowincell="f" fillcolor="#6a4977" strokecolor="white [3212]">
              <v:textbox inset=",0,,0">
                <w:txbxContent>
                  <w:p w14:paraId="2A0DADEA" w14:textId="26C0C204" w:rsidR="008D3FAB" w:rsidRPr="001C348D" w:rsidRDefault="008D3FAB">
                    <w:pPr>
                      <w:spacing w:after="0" w:line="240" w:lineRule="auto"/>
                      <w:rPr>
                        <w:color w:val="806000" w:themeColor="accent4" w:themeShade="80"/>
                        <w14:shadow w14:blurRad="50800" w14:dist="50800" w14:dir="5400000" w14:sx="0" w14:sy="0" w14:kx="0" w14:ky="0" w14:algn="ctr">
                          <w14:schemeClr w14:val="accent4">
                            <w14:lumMod w14:val="75000"/>
                          </w14:schemeClr>
                        </w14:shadow>
                        <w14:textFill>
                          <w14:solidFill>
                            <w14:schemeClr w14:val="accent4">
                              <w14:alpha w14:val="48000"/>
                              <w14:lumMod w14:val="5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6F8" w14:textId="77777777" w:rsidR="00A37E54" w:rsidRDefault="00A37E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054"/>
    <w:multiLevelType w:val="hybridMultilevel"/>
    <w:tmpl w:val="9C669FE4"/>
    <w:lvl w:ilvl="0" w:tplc="0ECC27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02F68"/>
    <w:multiLevelType w:val="hybridMultilevel"/>
    <w:tmpl w:val="A8CC2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0322"/>
    <w:multiLevelType w:val="hybridMultilevel"/>
    <w:tmpl w:val="3676AD9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6714"/>
    <w:multiLevelType w:val="hybridMultilevel"/>
    <w:tmpl w:val="C4023818"/>
    <w:lvl w:ilvl="0" w:tplc="19CE63B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B94276"/>
    <w:multiLevelType w:val="hybridMultilevel"/>
    <w:tmpl w:val="1BDE8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A5F79"/>
    <w:multiLevelType w:val="multilevel"/>
    <w:tmpl w:val="A5809004"/>
    <w:lvl w:ilvl="0">
      <w:start w:val="1"/>
      <w:numFmt w:val="decimal"/>
      <w:lvlText w:val="%1."/>
      <w:lvlJc w:val="left"/>
      <w:pPr>
        <w:tabs>
          <w:tab w:val="num" w:pos="0"/>
        </w:tabs>
        <w:ind w:left="370" w:hanging="269"/>
      </w:pPr>
      <w:rPr>
        <w:rFonts w:ascii="Arial" w:eastAsia="Arial" w:hAnsi="Arial" w:cs="Arial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80" w:hanging="26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9" w:hanging="26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9" w:hanging="26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8" w:hanging="26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8" w:hanging="26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28" w:hanging="26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17" w:hanging="26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7" w:hanging="269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0E156021"/>
    <w:multiLevelType w:val="multilevel"/>
    <w:tmpl w:val="3F4CA6AA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6C6104"/>
    <w:multiLevelType w:val="hybridMultilevel"/>
    <w:tmpl w:val="1532917C"/>
    <w:lvl w:ilvl="0" w:tplc="BF8293B8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1BD6285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B77B93"/>
    <w:multiLevelType w:val="multilevel"/>
    <w:tmpl w:val="FBA20E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6B16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B6444B"/>
    <w:multiLevelType w:val="multilevel"/>
    <w:tmpl w:val="89CA9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7B3BEF"/>
    <w:multiLevelType w:val="multilevel"/>
    <w:tmpl w:val="ABCAD47E"/>
    <w:lvl w:ilvl="0">
      <w:start w:val="1"/>
      <w:numFmt w:val="decimal"/>
      <w:lvlText w:val="%1"/>
      <w:lvlJc w:val="left"/>
      <w:pPr>
        <w:ind w:left="5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BCE0563"/>
    <w:multiLevelType w:val="hybridMultilevel"/>
    <w:tmpl w:val="43FC8710"/>
    <w:lvl w:ilvl="0" w:tplc="BE8235EE">
      <w:start w:val="1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3C914C03"/>
    <w:multiLevelType w:val="multilevel"/>
    <w:tmpl w:val="A5809004"/>
    <w:lvl w:ilvl="0">
      <w:start w:val="1"/>
      <w:numFmt w:val="decimal"/>
      <w:lvlText w:val="%1."/>
      <w:lvlJc w:val="left"/>
      <w:pPr>
        <w:tabs>
          <w:tab w:val="num" w:pos="0"/>
        </w:tabs>
        <w:ind w:left="370" w:hanging="269"/>
      </w:pPr>
      <w:rPr>
        <w:rFonts w:ascii="Arial" w:eastAsia="Arial" w:hAnsi="Arial" w:cs="Arial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80" w:hanging="26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9" w:hanging="26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59" w:hanging="26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8" w:hanging="26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8" w:hanging="26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28" w:hanging="26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17" w:hanging="26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7" w:hanging="269"/>
      </w:pPr>
      <w:rPr>
        <w:rFonts w:ascii="Symbol" w:hAnsi="Symbol" w:cs="Symbol" w:hint="default"/>
        <w:lang w:val="pt-PT" w:eastAsia="en-US" w:bidi="ar-SA"/>
      </w:rPr>
    </w:lvl>
  </w:abstractNum>
  <w:abstractNum w:abstractNumId="15" w15:restartNumberingAfterBreak="0">
    <w:nsid w:val="40EE235A"/>
    <w:multiLevelType w:val="multilevel"/>
    <w:tmpl w:val="ED7C6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4815DA"/>
    <w:multiLevelType w:val="multilevel"/>
    <w:tmpl w:val="3F4CA6AA"/>
    <w:numStyleLink w:val="Estilo1"/>
  </w:abstractNum>
  <w:abstractNum w:abstractNumId="17" w15:restartNumberingAfterBreak="0">
    <w:nsid w:val="42C70599"/>
    <w:multiLevelType w:val="hybridMultilevel"/>
    <w:tmpl w:val="DC6A92CA"/>
    <w:lvl w:ilvl="0" w:tplc="4916432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80830"/>
    <w:multiLevelType w:val="hybridMultilevel"/>
    <w:tmpl w:val="7D3AC144"/>
    <w:lvl w:ilvl="0" w:tplc="3A8C5DEC">
      <w:start w:val="6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58CF33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1819D3"/>
    <w:multiLevelType w:val="hybridMultilevel"/>
    <w:tmpl w:val="BBF65FA6"/>
    <w:lvl w:ilvl="0" w:tplc="FB220146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4241D8C">
      <w:numFmt w:val="bullet"/>
      <w:lvlText w:val="•"/>
      <w:lvlJc w:val="left"/>
      <w:pPr>
        <w:ind w:left="1728" w:hanging="360"/>
      </w:pPr>
      <w:rPr>
        <w:rFonts w:hint="default"/>
        <w:lang w:val="pt-PT" w:eastAsia="en-US" w:bidi="ar-SA"/>
      </w:rPr>
    </w:lvl>
    <w:lvl w:ilvl="2" w:tplc="D0F86E5A">
      <w:numFmt w:val="bullet"/>
      <w:lvlText w:val="•"/>
      <w:lvlJc w:val="left"/>
      <w:pPr>
        <w:ind w:left="2577" w:hanging="360"/>
      </w:pPr>
      <w:rPr>
        <w:rFonts w:hint="default"/>
        <w:lang w:val="pt-PT" w:eastAsia="en-US" w:bidi="ar-SA"/>
      </w:rPr>
    </w:lvl>
    <w:lvl w:ilvl="3" w:tplc="0B147E8A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4" w:tplc="0DD4C90C">
      <w:numFmt w:val="bullet"/>
      <w:lvlText w:val="•"/>
      <w:lvlJc w:val="left"/>
      <w:pPr>
        <w:ind w:left="4274" w:hanging="360"/>
      </w:pPr>
      <w:rPr>
        <w:rFonts w:hint="default"/>
        <w:lang w:val="pt-PT" w:eastAsia="en-US" w:bidi="ar-SA"/>
      </w:rPr>
    </w:lvl>
    <w:lvl w:ilvl="5" w:tplc="698ED982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057A7170">
      <w:numFmt w:val="bullet"/>
      <w:lvlText w:val="•"/>
      <w:lvlJc w:val="left"/>
      <w:pPr>
        <w:ind w:left="5971" w:hanging="360"/>
      </w:pPr>
      <w:rPr>
        <w:rFonts w:hint="default"/>
        <w:lang w:val="pt-PT" w:eastAsia="en-US" w:bidi="ar-SA"/>
      </w:rPr>
    </w:lvl>
    <w:lvl w:ilvl="7" w:tplc="50CAB7C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B762D75A">
      <w:numFmt w:val="bullet"/>
      <w:lvlText w:val="•"/>
      <w:lvlJc w:val="left"/>
      <w:pPr>
        <w:ind w:left="7669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3101AF7"/>
    <w:multiLevelType w:val="hybridMultilevel"/>
    <w:tmpl w:val="2E20EF32"/>
    <w:lvl w:ilvl="0" w:tplc="6A8E6A6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A1A1D"/>
    <w:multiLevelType w:val="multilevel"/>
    <w:tmpl w:val="0A501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7E1E9C"/>
    <w:multiLevelType w:val="multilevel"/>
    <w:tmpl w:val="F68E6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D473C4"/>
    <w:multiLevelType w:val="hybridMultilevel"/>
    <w:tmpl w:val="C67E5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09D7"/>
    <w:multiLevelType w:val="multilevel"/>
    <w:tmpl w:val="79F67080"/>
    <w:lvl w:ilvl="0">
      <w:start w:val="1"/>
      <w:numFmt w:val="decimal"/>
      <w:lvlText w:val="%1"/>
      <w:lvlJc w:val="left"/>
      <w:pPr>
        <w:ind w:left="601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7C784E5D"/>
    <w:multiLevelType w:val="multilevel"/>
    <w:tmpl w:val="F3A6D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7072036">
    <w:abstractNumId w:val="4"/>
  </w:num>
  <w:num w:numId="2" w16cid:durableId="258294818">
    <w:abstractNumId w:val="14"/>
  </w:num>
  <w:num w:numId="3" w16cid:durableId="358051607">
    <w:abstractNumId w:val="5"/>
  </w:num>
  <w:num w:numId="4" w16cid:durableId="1816482510">
    <w:abstractNumId w:val="24"/>
  </w:num>
  <w:num w:numId="5" w16cid:durableId="1125150624">
    <w:abstractNumId w:val="6"/>
  </w:num>
  <w:num w:numId="6" w16cid:durableId="1312564013">
    <w:abstractNumId w:val="11"/>
  </w:num>
  <w:num w:numId="7" w16cid:durableId="611517148">
    <w:abstractNumId w:val="3"/>
  </w:num>
  <w:num w:numId="8" w16cid:durableId="102573780">
    <w:abstractNumId w:val="21"/>
  </w:num>
  <w:num w:numId="9" w16cid:durableId="1233352892">
    <w:abstractNumId w:val="8"/>
  </w:num>
  <w:num w:numId="10" w16cid:durableId="1128939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055103">
    <w:abstractNumId w:val="16"/>
  </w:num>
  <w:num w:numId="12" w16cid:durableId="881940079">
    <w:abstractNumId w:val="17"/>
  </w:num>
  <w:num w:numId="13" w16cid:durableId="974023047">
    <w:abstractNumId w:val="23"/>
  </w:num>
  <w:num w:numId="14" w16cid:durableId="471795719">
    <w:abstractNumId w:val="19"/>
  </w:num>
  <w:num w:numId="15" w16cid:durableId="1750039042">
    <w:abstractNumId w:val="10"/>
  </w:num>
  <w:num w:numId="16" w16cid:durableId="634022628">
    <w:abstractNumId w:val="20"/>
  </w:num>
  <w:num w:numId="17" w16cid:durableId="2131052969">
    <w:abstractNumId w:val="12"/>
  </w:num>
  <w:num w:numId="18" w16cid:durableId="1797601383">
    <w:abstractNumId w:val="25"/>
  </w:num>
  <w:num w:numId="19" w16cid:durableId="23333816">
    <w:abstractNumId w:val="22"/>
  </w:num>
  <w:num w:numId="20" w16cid:durableId="2077438310">
    <w:abstractNumId w:val="15"/>
  </w:num>
  <w:num w:numId="21" w16cid:durableId="1975983039">
    <w:abstractNumId w:val="9"/>
  </w:num>
  <w:num w:numId="22" w16cid:durableId="1473450226">
    <w:abstractNumId w:val="26"/>
  </w:num>
  <w:num w:numId="23" w16cid:durableId="1280457989">
    <w:abstractNumId w:val="7"/>
  </w:num>
  <w:num w:numId="24" w16cid:durableId="1452747532">
    <w:abstractNumId w:val="18"/>
  </w:num>
  <w:num w:numId="25" w16cid:durableId="651720313">
    <w:abstractNumId w:val="7"/>
    <w:lvlOverride w:ilvl="0">
      <w:startOverride w:val="6"/>
    </w:lvlOverride>
  </w:num>
  <w:num w:numId="26" w16cid:durableId="28265585">
    <w:abstractNumId w:val="13"/>
  </w:num>
  <w:num w:numId="27" w16cid:durableId="2130514195">
    <w:abstractNumId w:val="2"/>
  </w:num>
  <w:num w:numId="28" w16cid:durableId="1398825865">
    <w:abstractNumId w:val="0"/>
  </w:num>
  <w:num w:numId="29" w16cid:durableId="194878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B4"/>
    <w:rsid w:val="00000B5E"/>
    <w:rsid w:val="00066DC8"/>
    <w:rsid w:val="000B370F"/>
    <w:rsid w:val="000B44B2"/>
    <w:rsid w:val="000C71CB"/>
    <w:rsid w:val="000D77BF"/>
    <w:rsid w:val="001016A3"/>
    <w:rsid w:val="00104CC4"/>
    <w:rsid w:val="001273F3"/>
    <w:rsid w:val="00133140"/>
    <w:rsid w:val="00135F10"/>
    <w:rsid w:val="001370AE"/>
    <w:rsid w:val="001C348D"/>
    <w:rsid w:val="001E3BF8"/>
    <w:rsid w:val="001E76DD"/>
    <w:rsid w:val="001F7FA9"/>
    <w:rsid w:val="00226FEB"/>
    <w:rsid w:val="00234990"/>
    <w:rsid w:val="00282A3D"/>
    <w:rsid w:val="002B6DB5"/>
    <w:rsid w:val="002B6E22"/>
    <w:rsid w:val="00304CE5"/>
    <w:rsid w:val="003112E0"/>
    <w:rsid w:val="00332E0F"/>
    <w:rsid w:val="00342C8F"/>
    <w:rsid w:val="003450B4"/>
    <w:rsid w:val="0034644C"/>
    <w:rsid w:val="00353247"/>
    <w:rsid w:val="00362029"/>
    <w:rsid w:val="00371567"/>
    <w:rsid w:val="003819FD"/>
    <w:rsid w:val="00391697"/>
    <w:rsid w:val="003A1399"/>
    <w:rsid w:val="003B30E7"/>
    <w:rsid w:val="003D5996"/>
    <w:rsid w:val="003F2E94"/>
    <w:rsid w:val="00410794"/>
    <w:rsid w:val="004905E0"/>
    <w:rsid w:val="004A60B4"/>
    <w:rsid w:val="004E3E7B"/>
    <w:rsid w:val="005733B2"/>
    <w:rsid w:val="005B08D0"/>
    <w:rsid w:val="005C4429"/>
    <w:rsid w:val="005F68AC"/>
    <w:rsid w:val="00602E7D"/>
    <w:rsid w:val="0062680A"/>
    <w:rsid w:val="00656134"/>
    <w:rsid w:val="00687B98"/>
    <w:rsid w:val="006C0B6A"/>
    <w:rsid w:val="006D7897"/>
    <w:rsid w:val="00707D68"/>
    <w:rsid w:val="00715187"/>
    <w:rsid w:val="00721D7B"/>
    <w:rsid w:val="007511F8"/>
    <w:rsid w:val="007775C6"/>
    <w:rsid w:val="0078316E"/>
    <w:rsid w:val="007A190E"/>
    <w:rsid w:val="007B6707"/>
    <w:rsid w:val="007C45E4"/>
    <w:rsid w:val="007D5368"/>
    <w:rsid w:val="007F146F"/>
    <w:rsid w:val="007F1CF4"/>
    <w:rsid w:val="007F7C6A"/>
    <w:rsid w:val="00800DC2"/>
    <w:rsid w:val="008547B8"/>
    <w:rsid w:val="0085521D"/>
    <w:rsid w:val="008A157E"/>
    <w:rsid w:val="008D3FAB"/>
    <w:rsid w:val="008D6A50"/>
    <w:rsid w:val="008E651F"/>
    <w:rsid w:val="00911407"/>
    <w:rsid w:val="009231A0"/>
    <w:rsid w:val="0092450B"/>
    <w:rsid w:val="009349E9"/>
    <w:rsid w:val="0094451E"/>
    <w:rsid w:val="00954B67"/>
    <w:rsid w:val="009D1A22"/>
    <w:rsid w:val="00A310A9"/>
    <w:rsid w:val="00A37E54"/>
    <w:rsid w:val="00A67D83"/>
    <w:rsid w:val="00A9359F"/>
    <w:rsid w:val="00A9600B"/>
    <w:rsid w:val="00AD3814"/>
    <w:rsid w:val="00AE29C1"/>
    <w:rsid w:val="00B2612E"/>
    <w:rsid w:val="00B357D5"/>
    <w:rsid w:val="00B369C8"/>
    <w:rsid w:val="00B47FFB"/>
    <w:rsid w:val="00B602F6"/>
    <w:rsid w:val="00B62B64"/>
    <w:rsid w:val="00B81DE3"/>
    <w:rsid w:val="00B93B52"/>
    <w:rsid w:val="00BB33B8"/>
    <w:rsid w:val="00BC0A07"/>
    <w:rsid w:val="00BC1B2C"/>
    <w:rsid w:val="00BD4992"/>
    <w:rsid w:val="00C10B4F"/>
    <w:rsid w:val="00C579F9"/>
    <w:rsid w:val="00C716CF"/>
    <w:rsid w:val="00C96888"/>
    <w:rsid w:val="00CD48F7"/>
    <w:rsid w:val="00CD77B8"/>
    <w:rsid w:val="00CF2C72"/>
    <w:rsid w:val="00D824EE"/>
    <w:rsid w:val="00DC6C79"/>
    <w:rsid w:val="00E012BB"/>
    <w:rsid w:val="00E029A9"/>
    <w:rsid w:val="00E07DCB"/>
    <w:rsid w:val="00E322DD"/>
    <w:rsid w:val="00EB7A7F"/>
    <w:rsid w:val="00EC4D25"/>
    <w:rsid w:val="00E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DBBF0"/>
  <w15:chartTrackingRefBased/>
  <w15:docId w15:val="{EAA98259-0764-4E08-896C-F096C2CF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A9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8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F7FA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357D5"/>
    <w:pPr>
      <w:keepNext/>
      <w:keepLines/>
      <w:suppressAutoHyphens w:val="0"/>
      <w:spacing w:before="240" w:after="240" w:line="360" w:lineRule="auto"/>
      <w:ind w:left="720" w:hanging="720"/>
      <w:jc w:val="both"/>
      <w:outlineLvl w:val="2"/>
    </w:pPr>
    <w:rPr>
      <w:rFonts w:asciiTheme="minorHAnsi" w:eastAsiaTheme="majorEastAsia" w:hAnsiTheme="minorHAnsi" w:cstheme="majorBidi"/>
      <w:i/>
      <w:sz w:val="24"/>
      <w:szCs w:val="24"/>
      <w:lang w:eastAsia="en-US"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B357D5"/>
    <w:pPr>
      <w:outlineLvl w:val="3"/>
    </w:pPr>
    <w:rPr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B357D5"/>
    <w:pPr>
      <w:keepNext/>
      <w:keepLines/>
      <w:suppressAutoHyphens w:val="0"/>
      <w:spacing w:before="40" w:after="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B357D5"/>
    <w:pPr>
      <w:keepNext/>
      <w:keepLines/>
      <w:suppressAutoHyphens w:val="0"/>
      <w:spacing w:before="40" w:after="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9C8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369C8"/>
  </w:style>
  <w:style w:type="paragraph" w:styleId="Rodap">
    <w:name w:val="footer"/>
    <w:basedOn w:val="Normal"/>
    <w:link w:val="RodapChar"/>
    <w:uiPriority w:val="99"/>
    <w:unhideWhenUsed/>
    <w:rsid w:val="00B369C8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369C8"/>
  </w:style>
  <w:style w:type="character" w:styleId="Hyperlink">
    <w:name w:val="Hyperlink"/>
    <w:basedOn w:val="Fontepargpadro"/>
    <w:uiPriority w:val="99"/>
    <w:unhideWhenUsed/>
    <w:rsid w:val="00721D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1D7B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1F7F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Standard">
    <w:name w:val="Standard"/>
    <w:rsid w:val="001F7FA9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fontstyle01">
    <w:name w:val="fontstyle01"/>
    <w:basedOn w:val="Fontepargpadro"/>
    <w:rsid w:val="001F7FA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ield">
    <w:name w:val="field"/>
    <w:basedOn w:val="Fontepargpadro"/>
    <w:rsid w:val="001F7FA9"/>
  </w:style>
  <w:style w:type="table" w:styleId="Tabelacomgrade">
    <w:name w:val="Table Grid"/>
    <w:basedOn w:val="Tabelanormal"/>
    <w:uiPriority w:val="39"/>
    <w:rsid w:val="0028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32E0F"/>
    <w:rPr>
      <w:i/>
      <w:iCs/>
    </w:rPr>
  </w:style>
  <w:style w:type="paragraph" w:styleId="PargrafodaLista">
    <w:name w:val="List Paragraph"/>
    <w:basedOn w:val="Normal"/>
    <w:uiPriority w:val="1"/>
    <w:qFormat/>
    <w:rsid w:val="00332E0F"/>
    <w:pPr>
      <w:suppressAutoHyphens w:val="0"/>
      <w:ind w:left="720"/>
      <w:contextualSpacing/>
    </w:pPr>
    <w:rPr>
      <w:rFonts w:eastAsia="Calibri"/>
      <w:lang w:eastAsia="pt-BR"/>
    </w:rPr>
  </w:style>
  <w:style w:type="paragraph" w:styleId="SemEspaamento">
    <w:name w:val="No Spacing"/>
    <w:link w:val="SemEspaamentoChar"/>
    <w:uiPriority w:val="1"/>
    <w:qFormat/>
    <w:rsid w:val="00371567"/>
    <w:pPr>
      <w:spacing w:after="0" w:line="240" w:lineRule="auto"/>
      <w:ind w:right="709" w:firstLine="709"/>
    </w:pPr>
    <w:rPr>
      <w:rFonts w:ascii="Times New Roman" w:hAnsi="Times New Roman"/>
      <w:sz w:val="28"/>
    </w:rPr>
  </w:style>
  <w:style w:type="character" w:styleId="Forte">
    <w:name w:val="Strong"/>
    <w:basedOn w:val="Fontepargpadro"/>
    <w:uiPriority w:val="22"/>
    <w:qFormat/>
    <w:rsid w:val="00371567"/>
    <w:rPr>
      <w:b/>
      <w:bCs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71567"/>
    <w:rPr>
      <w:rFonts w:ascii="Times New Roman" w:hAnsi="Times New Roman"/>
      <w:sz w:val="28"/>
    </w:rPr>
  </w:style>
  <w:style w:type="character" w:styleId="Refdecomentrio">
    <w:name w:val="annotation reference"/>
    <w:basedOn w:val="Fontepargpadro"/>
    <w:uiPriority w:val="99"/>
    <w:semiHidden/>
    <w:unhideWhenUsed/>
    <w:rsid w:val="00371567"/>
    <w:rPr>
      <w:sz w:val="16"/>
      <w:szCs w:val="16"/>
    </w:rPr>
  </w:style>
  <w:style w:type="paragraph" w:styleId="Corpodetexto3">
    <w:name w:val="Body Text 3"/>
    <w:basedOn w:val="Normal"/>
    <w:link w:val="Corpodetexto3Char"/>
    <w:rsid w:val="00371567"/>
    <w:pPr>
      <w:suppressAutoHyphens w:val="0"/>
      <w:spacing w:before="100" w:after="100" w:line="240" w:lineRule="auto"/>
      <w:jc w:val="both"/>
    </w:pPr>
    <w:rPr>
      <w:rFonts w:ascii="Arial" w:hAnsi="Arial" w:cs="Times New Roman"/>
      <w:b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71567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37156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D824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D824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D824EE"/>
    <w:rPr>
      <w:rFonts w:ascii="Calibri" w:eastAsia="Times New Roman" w:hAnsi="Calibri" w:cs="Calibri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B357D5"/>
    <w:pPr>
      <w:suppressAutoHyphens w:val="0"/>
      <w:spacing w:before="240" w:after="240" w:line="240" w:lineRule="auto"/>
      <w:jc w:val="center"/>
    </w:pPr>
    <w:rPr>
      <w:rFonts w:asciiTheme="minorHAnsi" w:eastAsiaTheme="majorEastAsia" w:hAnsiTheme="minorHAnsi" w:cstheme="majorBidi"/>
      <w:b/>
      <w:caps/>
      <w:spacing w:val="-10"/>
      <w:kern w:val="28"/>
      <w:sz w:val="24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357D5"/>
    <w:rPr>
      <w:rFonts w:eastAsiaTheme="majorEastAsia" w:cstheme="majorBidi"/>
      <w:b/>
      <w:caps/>
      <w:spacing w:val="-10"/>
      <w:kern w:val="28"/>
      <w:sz w:val="24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B357D5"/>
    <w:rPr>
      <w:rFonts w:eastAsiaTheme="majorEastAsia" w:cstheme="majorBidi"/>
      <w:i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357D5"/>
    <w:rPr>
      <w:rFonts w:eastAsiaTheme="majorEastAsia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357D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57D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numbering" w:customStyle="1" w:styleId="Estilo1">
    <w:name w:val="Estilo1"/>
    <w:uiPriority w:val="99"/>
    <w:rsid w:val="00B357D5"/>
    <w:pPr>
      <w:numPr>
        <w:numId w:val="5"/>
      </w:numPr>
    </w:pPr>
  </w:style>
  <w:style w:type="paragraph" w:customStyle="1" w:styleId="font8">
    <w:name w:val="font_8"/>
    <w:basedOn w:val="Normal"/>
    <w:rsid w:val="00B357D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color18">
    <w:name w:val="color_18"/>
    <w:basedOn w:val="Fontepargpadro"/>
    <w:rsid w:val="00B357D5"/>
  </w:style>
  <w:style w:type="character" w:customStyle="1" w:styleId="MenoPendente1">
    <w:name w:val="Menção Pendente1"/>
    <w:basedOn w:val="Fontepargpadro"/>
    <w:uiPriority w:val="99"/>
    <w:semiHidden/>
    <w:unhideWhenUsed/>
    <w:rsid w:val="00B357D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35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B357D5"/>
    <w:pPr>
      <w:widowControl w:val="0"/>
      <w:suppressAutoHyphens w:val="0"/>
      <w:autoSpaceDE w:val="0"/>
      <w:autoSpaceDN w:val="0"/>
      <w:spacing w:before="238" w:after="0" w:line="240" w:lineRule="auto"/>
      <w:ind w:left="601" w:hanging="440"/>
    </w:pPr>
    <w:rPr>
      <w:rFonts w:ascii="Times New Roman" w:hAnsi="Times New Roman" w:cs="Times New Roman"/>
      <w:b/>
      <w:bCs/>
      <w:sz w:val="24"/>
      <w:szCs w:val="24"/>
      <w:lang w:val="pt-PT" w:eastAsia="en-US"/>
    </w:rPr>
  </w:style>
  <w:style w:type="paragraph" w:styleId="Sumrio2">
    <w:name w:val="toc 2"/>
    <w:basedOn w:val="Normal"/>
    <w:uiPriority w:val="1"/>
    <w:qFormat/>
    <w:rsid w:val="00B357D5"/>
    <w:pPr>
      <w:widowControl w:val="0"/>
      <w:suppressAutoHyphens w:val="0"/>
      <w:autoSpaceDE w:val="0"/>
      <w:autoSpaceDN w:val="0"/>
      <w:spacing w:before="238" w:after="0" w:line="240" w:lineRule="auto"/>
      <w:ind w:left="742" w:hanging="361"/>
    </w:pPr>
    <w:rPr>
      <w:rFonts w:ascii="Times New Roman" w:hAnsi="Times New Roman" w:cs="Times New Roman"/>
      <w:b/>
      <w:bCs/>
      <w:sz w:val="24"/>
      <w:szCs w:val="24"/>
      <w:lang w:val="pt-PT" w:eastAsia="en-US"/>
    </w:rPr>
  </w:style>
  <w:style w:type="paragraph" w:styleId="Sumrio3">
    <w:name w:val="toc 3"/>
    <w:basedOn w:val="Normal"/>
    <w:uiPriority w:val="1"/>
    <w:qFormat/>
    <w:rsid w:val="00B357D5"/>
    <w:pPr>
      <w:widowControl w:val="0"/>
      <w:suppressAutoHyphens w:val="0"/>
      <w:autoSpaceDE w:val="0"/>
      <w:autoSpaceDN w:val="0"/>
      <w:spacing w:before="233" w:after="0" w:line="240" w:lineRule="auto"/>
      <w:ind w:left="742" w:hanging="361"/>
    </w:pPr>
    <w:rPr>
      <w:rFonts w:ascii="Times New Roman" w:hAnsi="Times New Roman" w:cs="Times New Roman"/>
      <w:b/>
      <w:bCs/>
      <w:i/>
      <w:iCs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357D5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pt-PT" w:eastAsia="en-US"/>
    </w:rPr>
  </w:style>
  <w:style w:type="paragraph" w:styleId="Reviso">
    <w:name w:val="Revision"/>
    <w:hidden/>
    <w:uiPriority w:val="99"/>
    <w:semiHidden/>
    <w:rsid w:val="00B357D5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7D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225;ldima\Desktop\Caderno%20Sembio\SEMBIO_Anais\Papel%20Timbrado%20Sembio20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33D7-2334-46EA-B662-772CC77A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Sembio2020</Template>
  <TotalTime>9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Restrito</cp:lastModifiedBy>
  <cp:revision>4</cp:revision>
  <cp:lastPrinted>2023-12-09T16:59:00Z</cp:lastPrinted>
  <dcterms:created xsi:type="dcterms:W3CDTF">2025-05-13T15:19:00Z</dcterms:created>
  <dcterms:modified xsi:type="dcterms:W3CDTF">2025-06-04T21:43:00Z</dcterms:modified>
</cp:coreProperties>
</file>